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6E" w:rsidRPr="007D15E6" w:rsidRDefault="00D2756E" w:rsidP="00D33906">
      <w:pPr>
        <w:jc w:val="center"/>
        <w:rPr>
          <w:b/>
          <w:bCs/>
        </w:rPr>
      </w:pPr>
      <w:r w:rsidRPr="007D15E6">
        <w:rPr>
          <w:b/>
          <w:bCs/>
        </w:rPr>
        <w:t>Отчет по итогам мониторинга качества знаний учащихся по английскому языку МКОУ «  Джибахнинская  СОШ»</w:t>
      </w:r>
    </w:p>
    <w:p w:rsidR="00D2756E" w:rsidRDefault="00D2756E" w:rsidP="00D33906">
      <w:r>
        <w:t xml:space="preserve">В  Джибахнинской  СОШ согласно графику ИМЦ были проведены проверочные контрольные работы по английскому языку  в 5,9,11 классах. Преподает уроки английского языка следующие учтеля: 1). Сулейманова Галимат Исрапиловна , 2). Кадирбекова Разият Кадирбековна , 3). Магомедова Айшат Шарапутдиновна . </w:t>
      </w:r>
    </w:p>
    <w:p w:rsidR="00D2756E" w:rsidRDefault="00D2756E" w:rsidP="007D15E6">
      <w:r>
        <w:t>1).</w:t>
      </w:r>
      <w:r w:rsidRPr="005752D6">
        <w:t xml:space="preserve"> </w:t>
      </w:r>
      <w:r>
        <w:t xml:space="preserve">Сулейманова Галимат Исрапиловна   имеет высшее педагогическое образование, закончила ДГПИ, факультет иностранных языков в 1984 г. по специальности –  Учитель английского языка. Стаж  педагогической работы  31 лет.  Последний раз курсы повышения  проходила в  2004 году. Квалификационную  категорию не имеет .Преподает английский язык в 5,9,11 классах. </w:t>
      </w:r>
    </w:p>
    <w:p w:rsidR="00D2756E" w:rsidRDefault="00D2756E" w:rsidP="00D33906">
      <w:r>
        <w:t>2).</w:t>
      </w:r>
      <w:r w:rsidRPr="005752D6">
        <w:t xml:space="preserve"> </w:t>
      </w:r>
      <w:r>
        <w:t>Кадирбекова Разият Кадирбековна  имеет высшее педагогическое образование, закончила ДГПУ в 2008 году. Специальность по диплому- учитель английского языка. Стаж  педагогической работы  13 лет. Курсы повышения  проходила в 2015 году в ДИРО. Квалификационную  категорию не имеет . Преподает английский язык в 9,11 классах.</w:t>
      </w:r>
    </w:p>
    <w:p w:rsidR="00D2756E" w:rsidRDefault="00D2756E" w:rsidP="007D15E6">
      <w:r>
        <w:t>Магомедова Айшат Шарапутдиновна имеет высшее педагогическое образование, закончила ДГУ,  филологический факультет в 1996 году по специальности- учитель  русского языка. . Стаж  педагогической работы  13 лет.</w:t>
      </w:r>
      <w:r w:rsidRPr="00617F95">
        <w:t xml:space="preserve"> </w:t>
      </w:r>
      <w:r>
        <w:t>Курсы повышения   квалификации проходила в 2016 году в ДИРО. Квалификационную  категорию не имеет .</w:t>
      </w:r>
      <w:r w:rsidRPr="00617F95">
        <w:t xml:space="preserve"> </w:t>
      </w:r>
      <w:r>
        <w:t>Преподает английский язык в 5 классах .</w:t>
      </w:r>
    </w:p>
    <w:p w:rsidR="00D2756E" w:rsidRDefault="00D2756E" w:rsidP="007D15E6">
      <w:r>
        <w:t xml:space="preserve">Все учителя методически и теоретически подготовлены, знают программный материал , владеют методикой преподавания английского языка. Уровень преподавания базовый, количество часов в неделю 3. Обеспеченность учебниками 100%., имеют таблицы по разным темам. Занимаются по программе В.П. Кузовлева . </w:t>
      </w:r>
    </w:p>
    <w:p w:rsidR="00D2756E" w:rsidRDefault="00D2756E" w:rsidP="00D33906">
      <w:r>
        <w:t xml:space="preserve">Все учителя   имеют тематические и поурочные планы. Разработаны и имеются рабочие программы. Поурочные планы неразвернутые , нет подробного описания выполняемых классных упражнений,    материал для дифференцированной  и индивидуальной работы имеют недостаточно .Кабинет английского языка не соответствует требованиям. Учителя имеют тетради уроков взаимного посещения . </w:t>
      </w:r>
    </w:p>
    <w:p w:rsidR="00D2756E" w:rsidRDefault="00D2756E" w:rsidP="00D33906">
      <w:r>
        <w:t xml:space="preserve">Руководство школы посещает уроки учителей , контролирует, проводит директорские контрольные работы. Посещенные уроки, результаты контрольных работ анализируются на МО учителей. По итогам проведенных административных  контрольных работ  составлены справки. </w:t>
      </w:r>
    </w:p>
    <w:p w:rsidR="00D2756E" w:rsidRPr="007D15E6" w:rsidRDefault="00D2756E" w:rsidP="00D33906">
      <w:pPr>
        <w:rPr>
          <w:b/>
          <w:bCs/>
          <w:sz w:val="24"/>
          <w:szCs w:val="24"/>
        </w:rPr>
      </w:pPr>
      <w:r w:rsidRPr="007D15E6">
        <w:rPr>
          <w:b/>
          <w:bCs/>
          <w:sz w:val="24"/>
          <w:szCs w:val="24"/>
        </w:rPr>
        <w:t>По итогам проведенных контрольных работ ( мониторинга ) выявлены следующие типичные ошибки:</w:t>
      </w:r>
    </w:p>
    <w:p w:rsidR="00D2756E" w:rsidRDefault="00D2756E" w:rsidP="00B31FA3">
      <w:pPr>
        <w:pStyle w:val="ListParagraph"/>
        <w:numPr>
          <w:ilvl w:val="0"/>
          <w:numId w:val="1"/>
        </w:numPr>
      </w:pPr>
      <w:r>
        <w:t xml:space="preserve">Употребление глагола </w:t>
      </w:r>
      <w:r w:rsidRPr="008E4EA6">
        <w:t xml:space="preserve"> </w:t>
      </w:r>
      <w:r>
        <w:rPr>
          <w:lang w:val="en-US"/>
        </w:rPr>
        <w:t>to</w:t>
      </w:r>
      <w:r w:rsidRPr="008E4EA6">
        <w:t xml:space="preserve"> </w:t>
      </w:r>
      <w:r>
        <w:rPr>
          <w:lang w:val="en-US"/>
        </w:rPr>
        <w:t>be</w:t>
      </w:r>
      <w:r w:rsidRPr="008E4EA6">
        <w:t xml:space="preserve"> </w:t>
      </w:r>
      <w:r>
        <w:t xml:space="preserve">и </w:t>
      </w:r>
      <w:r>
        <w:rPr>
          <w:lang w:val="en-US"/>
        </w:rPr>
        <w:t>to</w:t>
      </w:r>
      <w:r w:rsidRPr="008E4EA6">
        <w:t xml:space="preserve"> </w:t>
      </w:r>
      <w:r>
        <w:rPr>
          <w:lang w:val="en-US"/>
        </w:rPr>
        <w:t>have</w:t>
      </w:r>
      <w:r w:rsidRPr="008E4EA6">
        <w:t xml:space="preserve"> </w:t>
      </w:r>
      <w:r>
        <w:t>(5кл.).</w:t>
      </w:r>
    </w:p>
    <w:p w:rsidR="00D2756E" w:rsidRDefault="00D2756E" w:rsidP="00B31FA3">
      <w:pPr>
        <w:pStyle w:val="ListParagraph"/>
        <w:numPr>
          <w:ilvl w:val="0"/>
          <w:numId w:val="1"/>
        </w:numPr>
      </w:pPr>
      <w:r>
        <w:t>Образования степеней сравнения прилагательных (5кл).</w:t>
      </w:r>
    </w:p>
    <w:p w:rsidR="00D2756E" w:rsidRPr="00B31FA3" w:rsidRDefault="00D2756E" w:rsidP="00D33906">
      <w:pPr>
        <w:pStyle w:val="ListParagraph"/>
        <w:numPr>
          <w:ilvl w:val="0"/>
          <w:numId w:val="1"/>
        </w:numPr>
        <w:rPr>
          <w:lang w:val="en-US"/>
        </w:rPr>
      </w:pPr>
      <w:r>
        <w:t>Прямая</w:t>
      </w:r>
      <w:r w:rsidRPr="00B31FA3">
        <w:rPr>
          <w:lang w:val="en-US"/>
        </w:rPr>
        <w:t xml:space="preserve"> </w:t>
      </w:r>
      <w:r>
        <w:t>и</w:t>
      </w:r>
      <w:r w:rsidRPr="00B31FA3">
        <w:rPr>
          <w:lang w:val="en-US"/>
        </w:rPr>
        <w:t xml:space="preserve"> </w:t>
      </w:r>
      <w:r>
        <w:t>косвенная</w:t>
      </w:r>
      <w:r w:rsidRPr="00B31FA3">
        <w:rPr>
          <w:lang w:val="en-US"/>
        </w:rPr>
        <w:t xml:space="preserve"> </w:t>
      </w:r>
      <w:r>
        <w:t>речь</w:t>
      </w:r>
      <w:r w:rsidRPr="00B31FA3">
        <w:rPr>
          <w:lang w:val="en-US"/>
        </w:rPr>
        <w:t xml:space="preserve">  (</w:t>
      </w:r>
      <w:r>
        <w:rPr>
          <w:lang w:val="en-US"/>
        </w:rPr>
        <w:t>Direct</w:t>
      </w:r>
      <w:r w:rsidRPr="00B31FA3">
        <w:rPr>
          <w:lang w:val="en-US"/>
        </w:rPr>
        <w:t xml:space="preserve"> </w:t>
      </w:r>
      <w:r>
        <w:rPr>
          <w:lang w:val="en-US"/>
        </w:rPr>
        <w:t>and</w:t>
      </w:r>
      <w:r w:rsidRPr="00B31FA3">
        <w:rPr>
          <w:lang w:val="en-US"/>
        </w:rPr>
        <w:t xml:space="preserve"> </w:t>
      </w:r>
      <w:r>
        <w:rPr>
          <w:lang w:val="en-US"/>
        </w:rPr>
        <w:t>Indirect</w:t>
      </w:r>
      <w:r w:rsidRPr="00B31FA3">
        <w:rPr>
          <w:lang w:val="en-US"/>
        </w:rPr>
        <w:t xml:space="preserve"> </w:t>
      </w:r>
      <w:r>
        <w:rPr>
          <w:lang w:val="en-US"/>
        </w:rPr>
        <w:t>Spee</w:t>
      </w:r>
      <w:r>
        <w:t>с</w:t>
      </w:r>
      <w:r>
        <w:rPr>
          <w:lang w:val="en-US"/>
        </w:rPr>
        <w:t>h</w:t>
      </w:r>
      <w:r w:rsidRPr="00B31FA3">
        <w:rPr>
          <w:lang w:val="en-US"/>
        </w:rPr>
        <w:t xml:space="preserve"> (9</w:t>
      </w:r>
      <w:r>
        <w:t>кл</w:t>
      </w:r>
      <w:r w:rsidRPr="00B31FA3">
        <w:rPr>
          <w:lang w:val="en-US"/>
        </w:rPr>
        <w:t>.).</w:t>
      </w:r>
    </w:p>
    <w:p w:rsidR="00D2756E" w:rsidRDefault="00D2756E" w:rsidP="00D33906">
      <w:pPr>
        <w:pStyle w:val="ListParagraph"/>
        <w:numPr>
          <w:ilvl w:val="0"/>
          <w:numId w:val="1"/>
        </w:numPr>
      </w:pPr>
      <w:r>
        <w:t xml:space="preserve">Страдательный глагол </w:t>
      </w:r>
      <w:r>
        <w:rPr>
          <w:lang w:val="en-US"/>
        </w:rPr>
        <w:t>Passive</w:t>
      </w:r>
      <w:r w:rsidRPr="00401099">
        <w:t xml:space="preserve"> </w:t>
      </w:r>
      <w:r>
        <w:rPr>
          <w:lang w:val="en-US"/>
        </w:rPr>
        <w:t>Voice</w:t>
      </w:r>
    </w:p>
    <w:p w:rsidR="00D2756E" w:rsidRDefault="00D2756E" w:rsidP="00D33906">
      <w:pPr>
        <w:pStyle w:val="ListParagraph"/>
        <w:numPr>
          <w:ilvl w:val="0"/>
          <w:numId w:val="1"/>
        </w:numPr>
      </w:pPr>
      <w:r>
        <w:t xml:space="preserve">Употребление английского глагола во всех видовременных формах: </w:t>
      </w:r>
      <w:r>
        <w:rPr>
          <w:lang w:val="en-US"/>
        </w:rPr>
        <w:t>Present</w:t>
      </w:r>
      <w:r>
        <w:t>,</w:t>
      </w:r>
      <w:r w:rsidRPr="00D33906">
        <w:t xml:space="preserve"> </w:t>
      </w:r>
      <w:r>
        <w:t xml:space="preserve"> </w:t>
      </w:r>
      <w:r>
        <w:rPr>
          <w:lang w:val="en-US"/>
        </w:rPr>
        <w:t>Past</w:t>
      </w:r>
      <w:r w:rsidRPr="00D33906">
        <w:t xml:space="preserve"> </w:t>
      </w:r>
      <w:r>
        <w:t>,</w:t>
      </w:r>
      <w:r w:rsidRPr="00D33906">
        <w:t xml:space="preserve"> </w:t>
      </w:r>
      <w:r>
        <w:rPr>
          <w:lang w:val="en-US"/>
        </w:rPr>
        <w:t>Perfect</w:t>
      </w:r>
      <w:r>
        <w:t>,</w:t>
      </w:r>
      <w:r w:rsidRPr="00B31FA3">
        <w:t xml:space="preserve"> </w:t>
      </w:r>
      <w:r>
        <w:rPr>
          <w:lang w:val="en-US"/>
        </w:rPr>
        <w:t>Progressive</w:t>
      </w:r>
      <w:r w:rsidRPr="00D33906">
        <w:t xml:space="preserve"> </w:t>
      </w:r>
      <w:r>
        <w:t>. (5,9,11 кл.).</w:t>
      </w:r>
    </w:p>
    <w:p w:rsidR="00D2756E" w:rsidRDefault="00D2756E" w:rsidP="00B31FA3">
      <w:pPr>
        <w:pStyle w:val="ListParagraph"/>
        <w:numPr>
          <w:ilvl w:val="0"/>
          <w:numId w:val="1"/>
        </w:numPr>
      </w:pPr>
      <w:r>
        <w:t xml:space="preserve">Употребление предлогов английского языка. </w:t>
      </w:r>
    </w:p>
    <w:p w:rsidR="00D2756E" w:rsidRDefault="00D2756E" w:rsidP="00B31FA3">
      <w:pPr>
        <w:pStyle w:val="ListParagraph"/>
      </w:pPr>
    </w:p>
    <w:p w:rsidR="00D2756E" w:rsidRDefault="00D2756E" w:rsidP="00D33906">
      <w:pPr>
        <w:pStyle w:val="ListParagraph"/>
      </w:pPr>
    </w:p>
    <w:p w:rsidR="00D2756E" w:rsidRDefault="00D2756E" w:rsidP="00D33906">
      <w:pPr>
        <w:pStyle w:val="ListParagraph"/>
        <w:jc w:val="center"/>
      </w:pPr>
      <w:r>
        <w:t>Выводы и рекомендации:</w:t>
      </w:r>
    </w:p>
    <w:p w:rsidR="00D2756E" w:rsidRDefault="00D2756E" w:rsidP="00D33906">
      <w:pPr>
        <w:pStyle w:val="ListParagraph"/>
        <w:numPr>
          <w:ilvl w:val="0"/>
          <w:numId w:val="2"/>
        </w:numPr>
      </w:pPr>
      <w:r>
        <w:t>Работать над повышением  успеваемости и  качества знаний учащихся.</w:t>
      </w:r>
    </w:p>
    <w:p w:rsidR="00D2756E" w:rsidRDefault="00D2756E" w:rsidP="00D33906">
      <w:pPr>
        <w:pStyle w:val="ListParagraph"/>
        <w:numPr>
          <w:ilvl w:val="0"/>
          <w:numId w:val="2"/>
        </w:numPr>
      </w:pPr>
      <w:r>
        <w:t>Чаще проводить на уроках лексико-граматические  тесты.</w:t>
      </w:r>
    </w:p>
    <w:p w:rsidR="00D2756E" w:rsidRDefault="00D2756E" w:rsidP="007D15E6">
      <w:pPr>
        <w:pStyle w:val="ListParagraph"/>
        <w:numPr>
          <w:ilvl w:val="0"/>
          <w:numId w:val="2"/>
        </w:numPr>
      </w:pPr>
      <w:r>
        <w:t>Организовать дополнительную работу со слабыми учащимися. Совершенствовать технику чтения учащихся 5 классов.</w:t>
      </w:r>
    </w:p>
    <w:p w:rsidR="00D2756E" w:rsidRDefault="00D2756E" w:rsidP="007D15E6">
      <w:pPr>
        <w:pStyle w:val="ListParagraph"/>
        <w:numPr>
          <w:ilvl w:val="0"/>
          <w:numId w:val="2"/>
        </w:numPr>
      </w:pPr>
      <w:r>
        <w:t>Организовать внеклассную работу , чаще проводить нестандартные уроки и продолжить работу по сбору и накоплению необходимых наглядных пособий.</w:t>
      </w:r>
    </w:p>
    <w:p w:rsidR="00D2756E" w:rsidRDefault="00D2756E" w:rsidP="00D33906">
      <w:pPr>
        <w:pStyle w:val="ListParagraph"/>
        <w:jc w:val="center"/>
      </w:pPr>
    </w:p>
    <w:p w:rsidR="00D2756E" w:rsidRDefault="00D2756E"/>
    <w:sectPr w:rsidR="00D2756E" w:rsidSect="00A3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BC4"/>
    <w:multiLevelType w:val="hybridMultilevel"/>
    <w:tmpl w:val="0626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E612DE"/>
    <w:multiLevelType w:val="hybridMultilevel"/>
    <w:tmpl w:val="04661D76"/>
    <w:lvl w:ilvl="0" w:tplc="00EEEC7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906"/>
    <w:rsid w:val="001824D8"/>
    <w:rsid w:val="00401099"/>
    <w:rsid w:val="005752D6"/>
    <w:rsid w:val="00617F95"/>
    <w:rsid w:val="006541DD"/>
    <w:rsid w:val="006E6302"/>
    <w:rsid w:val="007D15E6"/>
    <w:rsid w:val="0081092E"/>
    <w:rsid w:val="008C3A3E"/>
    <w:rsid w:val="008E4EA6"/>
    <w:rsid w:val="00A30A9E"/>
    <w:rsid w:val="00B31FA3"/>
    <w:rsid w:val="00C421F0"/>
    <w:rsid w:val="00D2756E"/>
    <w:rsid w:val="00D33906"/>
    <w:rsid w:val="00E0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390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477</Words>
  <Characters>2721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Djoni</cp:lastModifiedBy>
  <cp:revision>2</cp:revision>
  <cp:lastPrinted>2017-04-29T08:50:00Z</cp:lastPrinted>
  <dcterms:created xsi:type="dcterms:W3CDTF">2017-04-27T18:05:00Z</dcterms:created>
  <dcterms:modified xsi:type="dcterms:W3CDTF">2017-04-29T08:50:00Z</dcterms:modified>
</cp:coreProperties>
</file>